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8E" w:rsidRDefault="00DD3D8E" w:rsidP="00AE742F">
      <w:pPr>
        <w:pStyle w:val="Title"/>
        <w:ind w:right="50"/>
        <w:jc w:val="left"/>
        <w:rPr>
          <w:rFonts w:ascii="Book Antiqua" w:hAnsi="Book Antiqua"/>
          <w:i/>
          <w:color w:val="548DD4"/>
          <w:sz w:val="28"/>
          <w:szCs w:val="28"/>
        </w:rPr>
      </w:pPr>
    </w:p>
    <w:p w:rsidR="00DD3D8E" w:rsidRPr="00B12CF4" w:rsidRDefault="00DD3D8E" w:rsidP="00AE742F">
      <w:pPr>
        <w:pStyle w:val="Title"/>
        <w:ind w:right="50"/>
        <w:jc w:val="left"/>
        <w:rPr>
          <w:rFonts w:ascii="Book Antiqua" w:hAnsi="Book Antiqua"/>
          <w:i/>
          <w:color w:val="548DD4"/>
          <w:sz w:val="28"/>
          <w:szCs w:val="28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-8.35pt;margin-top:-6.95pt;width:3in;height:43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KTt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qW2O+OgM3B6GMDN7OEYWHaV6uFeVt80EnLZUrFht0rJsWW0huxCe9O/uDrh&#10;aAuyHj/KGsLQrZEOaN+o3rYOmoEAHVh6OjFjU6ngMJqTd0A3RhXYZiSJi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" o:allowincell="f" filled="f" stroked="f">
            <v:textbox>
              <w:txbxContent>
                <w:p w:rsidR="00DD3D8E" w:rsidRPr="00BE2A8C" w:rsidRDefault="00DD3D8E" w:rsidP="00B12CF4">
                  <w:pPr>
                    <w:pStyle w:val="Heading9"/>
                    <w:jc w:val="left"/>
                    <w:rPr>
                      <w:rFonts w:ascii="Book Antiqua" w:hAnsi="Book Antiqua"/>
                      <w:color w:val="365F91"/>
                      <w:sz w:val="36"/>
                      <w:szCs w:val="36"/>
                    </w:rPr>
                  </w:pPr>
                  <w:r w:rsidRPr="00BE2A8C">
                    <w:rPr>
                      <w:rFonts w:ascii="Book Antiqua" w:hAnsi="Book Antiqua"/>
                      <w:color w:val="365F91"/>
                      <w:sz w:val="36"/>
                      <w:szCs w:val="36"/>
                    </w:rPr>
                    <w:t>CURRICULUM VITAE</w:t>
                  </w:r>
                </w:p>
              </w:txbxContent>
            </v:textbox>
            <w10:wrap type="topAndBottom"/>
          </v:shape>
        </w:pict>
      </w:r>
      <w:r w:rsidRPr="00B12CF4">
        <w:rPr>
          <w:rFonts w:ascii="Book Antiqua" w:hAnsi="Book Antiqua"/>
          <w:i/>
          <w:color w:val="548DD4"/>
          <w:sz w:val="28"/>
          <w:szCs w:val="28"/>
        </w:rPr>
        <w:t>Antecedentes Personales</w:t>
      </w:r>
    </w:p>
    <w:p w:rsidR="00DD3D8E" w:rsidRPr="00C25CF8" w:rsidRDefault="00DD3D8E" w:rsidP="00932B89">
      <w:pPr>
        <w:pStyle w:val="Title"/>
        <w:ind w:right="50"/>
        <w:jc w:val="left"/>
        <w:rPr>
          <w:rFonts w:ascii="Book Antiqua" w:hAnsi="Book Antiqua"/>
          <w:i/>
          <w:sz w:val="24"/>
          <w:szCs w:val="24"/>
        </w:rPr>
      </w:pPr>
      <w:r>
        <w:rPr>
          <w:noProof/>
          <w:lang w:val="en-US" w:eastAsia="en-US"/>
        </w:rPr>
        <w:pict>
          <v:line id="Line 50" o:spid="_x0000_s1027" style="position:absolute;flip:y;z-index:251660288;visibility:visible" from="2.05pt,1.85pt" to="492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" o:allowincell="f" strokecolor="#17365d" strokeweight="4.5pt">
            <v:stroke startarrowwidth="wide" endarrowwidth="wide"/>
            <v:shadow color="#243f60" opacity=".5" offset="1pt"/>
          </v:line>
        </w:pic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946"/>
      </w:tblGrid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pStyle w:val="Heading4"/>
              <w:ind w:right="50"/>
              <w:rPr>
                <w:rFonts w:ascii="Book Antiqua" w:hAnsi="Book Antiqua"/>
                <w:sz w:val="24"/>
                <w:szCs w:val="24"/>
              </w:rPr>
            </w:pPr>
            <w:r w:rsidRPr="00C25CF8">
              <w:rPr>
                <w:rFonts w:ascii="Book Antiqua" w:hAnsi="Book Antiqua"/>
                <w:sz w:val="24"/>
                <w:szCs w:val="24"/>
              </w:rPr>
              <w:t>Nombre</w:t>
            </w:r>
            <w:r w:rsidRPr="00C25CF8">
              <w:rPr>
                <w:rFonts w:ascii="Book Antiqua" w:hAnsi="Book Antiqua"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:rsidR="00DD3D8E" w:rsidRPr="00C25CF8" w:rsidRDefault="00DD3D8E" w:rsidP="00CF4337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PATRICIO FELIPE MUÑOZ FERNANDEZ </w:t>
            </w:r>
          </w:p>
        </w:tc>
      </w:tr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Cédula de Identidad</w:t>
            </w:r>
          </w:p>
        </w:tc>
        <w:tc>
          <w:tcPr>
            <w:tcW w:w="6946" w:type="dxa"/>
          </w:tcPr>
          <w:p w:rsidR="00DD3D8E" w:rsidRPr="00C25CF8" w:rsidRDefault="00DD3D8E" w:rsidP="0092470B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12.266.464-3</w:t>
            </w:r>
          </w:p>
        </w:tc>
      </w:tr>
      <w:tr w:rsidR="00DD3D8E" w:rsidRPr="00C25CF8" w:rsidTr="00334084">
        <w:trPr>
          <w:trHeight w:val="448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Fecha de Nacimiento</w:t>
            </w:r>
          </w:p>
        </w:tc>
        <w:tc>
          <w:tcPr>
            <w:tcW w:w="6946" w:type="dxa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18 de enero de 1972</w:t>
            </w:r>
          </w:p>
        </w:tc>
      </w:tr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Estado Civil</w:t>
            </w:r>
            <w:r w:rsidRPr="00C25CF8">
              <w:rPr>
                <w:rFonts w:ascii="Book Antiqua" w:hAnsi="Book Antiqua"/>
                <w:b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:rsidR="00DD3D8E" w:rsidRPr="00C25CF8" w:rsidRDefault="00DD3D8E" w:rsidP="00900DD6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Separado</w:t>
            </w:r>
          </w:p>
        </w:tc>
      </w:tr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Dirección</w:t>
            </w:r>
          </w:p>
        </w:tc>
        <w:tc>
          <w:tcPr>
            <w:tcW w:w="6946" w:type="dxa"/>
          </w:tcPr>
          <w:p w:rsidR="00DD3D8E" w:rsidRPr="00C25CF8" w:rsidRDefault="00DD3D8E" w:rsidP="00900DD6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Pasaje Pitao 1181, Villa Bosques de San Francisco</w:t>
            </w:r>
          </w:p>
        </w:tc>
      </w:tr>
      <w:tr w:rsidR="00DD3D8E" w:rsidRPr="00C25CF8" w:rsidTr="00334084">
        <w:trPr>
          <w:trHeight w:val="448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Ciudad</w:t>
            </w:r>
          </w:p>
        </w:tc>
        <w:tc>
          <w:tcPr>
            <w:tcW w:w="6946" w:type="dxa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Rancagua</w:t>
            </w:r>
            <w:r w:rsidRPr="00C25CF8">
              <w:rPr>
                <w:rFonts w:ascii="Book Antiqua" w:hAnsi="Book Antiqua"/>
                <w:sz w:val="24"/>
                <w:szCs w:val="24"/>
              </w:rPr>
              <w:t>, Chile</w:t>
            </w:r>
          </w:p>
        </w:tc>
      </w:tr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5CF8">
              <w:rPr>
                <w:rFonts w:ascii="Book Antiqua" w:hAnsi="Book Antiqua"/>
                <w:b/>
                <w:sz w:val="24"/>
                <w:szCs w:val="24"/>
              </w:rPr>
              <w:t>Celular</w:t>
            </w:r>
          </w:p>
        </w:tc>
        <w:tc>
          <w:tcPr>
            <w:tcW w:w="6946" w:type="dxa"/>
          </w:tcPr>
          <w:p w:rsidR="00DD3D8E" w:rsidRPr="00C25CF8" w:rsidRDefault="00DD3D8E" w:rsidP="00900DD6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CF8">
              <w:rPr>
                <w:rFonts w:ascii="Book Antiqua" w:hAnsi="Book Antiqua"/>
                <w:sz w:val="24"/>
                <w:szCs w:val="24"/>
              </w:rPr>
              <w:t>(0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Pr="00C25CF8">
              <w:rPr>
                <w:rFonts w:ascii="Book Antiqua" w:hAnsi="Book Antiqua"/>
                <w:sz w:val="24"/>
                <w:szCs w:val="24"/>
              </w:rPr>
              <w:t xml:space="preserve">) </w:t>
            </w:r>
            <w:r>
              <w:rPr>
                <w:rFonts w:ascii="Book Antiqua" w:hAnsi="Book Antiqua"/>
                <w:sz w:val="24"/>
                <w:szCs w:val="24"/>
              </w:rPr>
              <w:t>7-5871902 / (09) 8-3693892</w:t>
            </w:r>
          </w:p>
        </w:tc>
      </w:tr>
      <w:tr w:rsidR="00DD3D8E" w:rsidRPr="00C25CF8" w:rsidTr="00334084">
        <w:trPr>
          <w:trHeight w:val="447"/>
        </w:trPr>
        <w:tc>
          <w:tcPr>
            <w:tcW w:w="2905" w:type="dxa"/>
            <w:shd w:val="pct5" w:color="auto" w:fill="auto"/>
          </w:tcPr>
          <w:p w:rsidR="00DD3D8E" w:rsidRPr="00C25CF8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Correo</w:t>
            </w:r>
          </w:p>
        </w:tc>
        <w:tc>
          <w:tcPr>
            <w:tcW w:w="6946" w:type="dxa"/>
          </w:tcPr>
          <w:p w:rsidR="00DD3D8E" w:rsidRPr="00C25CF8" w:rsidRDefault="00DD3D8E" w:rsidP="0092470B">
            <w:pPr>
              <w:spacing w:line="360" w:lineRule="auto"/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pfmf1972@hotmail.com</w:t>
            </w:r>
          </w:p>
        </w:tc>
      </w:tr>
      <w:tr w:rsidR="00DD3D8E" w:rsidRPr="00C25CF8" w:rsidTr="00334084">
        <w:trPr>
          <w:trHeight w:val="448"/>
        </w:trPr>
        <w:tc>
          <w:tcPr>
            <w:tcW w:w="2905" w:type="dxa"/>
            <w:shd w:val="pct5" w:color="auto" w:fill="auto"/>
          </w:tcPr>
          <w:p w:rsidR="00DD3D8E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Servicio Militar </w:t>
            </w:r>
          </w:p>
        </w:tc>
        <w:tc>
          <w:tcPr>
            <w:tcW w:w="6946" w:type="dxa"/>
          </w:tcPr>
          <w:p w:rsidR="00DD3D8E" w:rsidRDefault="00DD3D8E" w:rsidP="009247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 día </w:t>
            </w:r>
          </w:p>
        </w:tc>
      </w:tr>
      <w:tr w:rsidR="00DD3D8E" w:rsidRPr="00C25CF8" w:rsidTr="00334084">
        <w:trPr>
          <w:trHeight w:val="448"/>
        </w:trPr>
        <w:tc>
          <w:tcPr>
            <w:tcW w:w="2905" w:type="dxa"/>
            <w:shd w:val="pct5" w:color="auto" w:fill="auto"/>
          </w:tcPr>
          <w:p w:rsidR="00DD3D8E" w:rsidRDefault="00DD3D8E" w:rsidP="00932B89">
            <w:pPr>
              <w:spacing w:line="360" w:lineRule="auto"/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Licencia de Conducir </w:t>
            </w:r>
          </w:p>
        </w:tc>
        <w:tc>
          <w:tcPr>
            <w:tcW w:w="6946" w:type="dxa"/>
          </w:tcPr>
          <w:p w:rsidR="00DD3D8E" w:rsidRDefault="00DD3D8E" w:rsidP="00900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Clase A-2</w:t>
            </w:r>
          </w:p>
        </w:tc>
      </w:tr>
    </w:tbl>
    <w:p w:rsidR="00DD3D8E" w:rsidRPr="00E76392" w:rsidRDefault="00DD3D8E" w:rsidP="00932B89">
      <w:pPr>
        <w:ind w:right="50"/>
        <w:jc w:val="both"/>
        <w:rPr>
          <w:rFonts w:ascii="Bookman Old Style" w:hAnsi="Bookman Old Style"/>
          <w:sz w:val="24"/>
          <w:szCs w:val="24"/>
        </w:rPr>
      </w:pPr>
    </w:p>
    <w:p w:rsidR="00DD3D8E" w:rsidRDefault="00DD3D8E" w:rsidP="00932B89">
      <w:pPr>
        <w:ind w:right="50"/>
        <w:jc w:val="both"/>
        <w:rPr>
          <w:rFonts w:ascii="Book Antiqua" w:hAnsi="Book Antiqua"/>
          <w:b/>
          <w:i/>
          <w:color w:val="548DD4"/>
          <w:sz w:val="28"/>
          <w:szCs w:val="28"/>
        </w:rPr>
      </w:pPr>
    </w:p>
    <w:p w:rsidR="00DD3D8E" w:rsidRPr="00B12CF4" w:rsidRDefault="00DD3D8E" w:rsidP="00932B89">
      <w:pPr>
        <w:ind w:right="50"/>
        <w:jc w:val="both"/>
        <w:rPr>
          <w:rFonts w:ascii="Book Antiqua" w:hAnsi="Book Antiqua"/>
          <w:color w:val="548DD4"/>
          <w:sz w:val="28"/>
          <w:szCs w:val="28"/>
        </w:rPr>
      </w:pPr>
      <w:r w:rsidRPr="00B12CF4">
        <w:rPr>
          <w:rFonts w:ascii="Book Antiqua" w:hAnsi="Book Antiqua"/>
          <w:b/>
          <w:i/>
          <w:color w:val="548DD4"/>
          <w:sz w:val="28"/>
          <w:szCs w:val="28"/>
        </w:rPr>
        <w:t>Estudios Realizados</w:t>
      </w:r>
    </w:p>
    <w:p w:rsidR="00DD3D8E" w:rsidRPr="00C25CF8" w:rsidRDefault="00DD3D8E" w:rsidP="00932B89">
      <w:pPr>
        <w:ind w:right="50"/>
        <w:jc w:val="both"/>
        <w:rPr>
          <w:rFonts w:ascii="Book Antiqua" w:hAnsi="Book Antiqua"/>
          <w:sz w:val="24"/>
          <w:szCs w:val="24"/>
        </w:rPr>
      </w:pPr>
      <w:r>
        <w:rPr>
          <w:noProof/>
          <w:lang w:val="en-US" w:eastAsia="en-US"/>
        </w:rPr>
        <w:pict>
          <v:line id="Line 33" o:spid="_x0000_s1028" style="position:absolute;left:0;text-align:left;flip:y;z-index:251657216;visibility:visible" from="-3.85pt,4.35pt" to="498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" o:allowincell="f" strokecolor="#17365d" strokeweight="4.5pt">
            <v:stroke startarrowwidth="wide" endarrowwidth="wide"/>
            <v:shadow color="#243f60" opacity=".5" offset="1pt"/>
          </v:line>
        </w:pic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7088"/>
      </w:tblGrid>
      <w:tr w:rsidR="00DD3D8E" w:rsidRPr="00F9308B" w:rsidTr="00630B4B">
        <w:trPr>
          <w:trHeight w:val="3628"/>
        </w:trPr>
        <w:tc>
          <w:tcPr>
            <w:tcW w:w="2905" w:type="dxa"/>
            <w:shd w:val="pct5" w:color="auto" w:fill="auto"/>
          </w:tcPr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1978- 1985</w:t>
            </w: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932B89">
            <w:pPr>
              <w:ind w:right="5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1986- 1987</w:t>
            </w:r>
          </w:p>
          <w:p w:rsidR="00DD3D8E" w:rsidRPr="001374DA" w:rsidRDefault="00DD3D8E" w:rsidP="00C07C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374DA">
              <w:rPr>
                <w:rFonts w:ascii="Book Antiqua" w:hAnsi="Book Antiqua"/>
                <w:b/>
                <w:sz w:val="24"/>
                <w:szCs w:val="24"/>
              </w:rPr>
              <w:t>1988- 1991</w:t>
            </w: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1993</w:t>
            </w: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1992</w:t>
            </w: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835ECD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835ECD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SISITEMAS </w:t>
            </w:r>
          </w:p>
          <w:p w:rsidR="00DD3D8E" w:rsidRDefault="00DD3D8E" w:rsidP="00835ECD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NIVEL USUARIO</w:t>
            </w:r>
          </w:p>
          <w:p w:rsidR="00DD3D8E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15FDC" w:rsidRDefault="00DD3D8E" w:rsidP="00C07C9B">
            <w:pPr>
              <w:tabs>
                <w:tab w:val="left" w:pos="206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DD3D8E" w:rsidRDefault="00DD3D8E" w:rsidP="00B12CF4">
            <w:pPr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B12CF4">
            <w:pPr>
              <w:ind w:right="5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A6DE3">
              <w:rPr>
                <w:rFonts w:ascii="Book Antiqua" w:hAnsi="Book Antiqua"/>
                <w:sz w:val="24"/>
                <w:szCs w:val="24"/>
              </w:rPr>
              <w:t>Educación Básica</w:t>
            </w:r>
          </w:p>
          <w:p w:rsidR="00DD3D8E" w:rsidRPr="00E15FDC" w:rsidRDefault="00DD3D8E" w:rsidP="00B12CF4">
            <w:pPr>
              <w:ind w:right="50"/>
              <w:jc w:val="both"/>
              <w:rPr>
                <w:sz w:val="24"/>
              </w:rPr>
            </w:pPr>
            <w:r w:rsidRPr="00E15FDC">
              <w:rPr>
                <w:sz w:val="24"/>
              </w:rPr>
              <w:t xml:space="preserve">Cursada en el </w:t>
            </w:r>
            <w:r>
              <w:rPr>
                <w:sz w:val="24"/>
              </w:rPr>
              <w:t>Escuela Francisco Andrés Olea</w:t>
            </w:r>
          </w:p>
          <w:p w:rsidR="00DD3D8E" w:rsidRDefault="00DD3D8E" w:rsidP="00B12CF4">
            <w:pPr>
              <w:ind w:right="50"/>
              <w:jc w:val="both"/>
            </w:pPr>
          </w:p>
          <w:p w:rsidR="00DD3D8E" w:rsidRDefault="00DD3D8E" w:rsidP="00B12CF4">
            <w:pPr>
              <w:ind w:right="50"/>
              <w:jc w:val="both"/>
            </w:pPr>
          </w:p>
          <w:p w:rsidR="00DD3D8E" w:rsidRDefault="00DD3D8E" w:rsidP="00B12CF4">
            <w:pPr>
              <w:ind w:right="50"/>
              <w:jc w:val="both"/>
            </w:pP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 w:rsidRPr="00EA6DE3">
              <w:rPr>
                <w:sz w:val="24"/>
                <w:szCs w:val="24"/>
              </w:rPr>
              <w:t>Educación Media</w:t>
            </w: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 w:rsidRPr="00EA6DE3">
              <w:rPr>
                <w:sz w:val="24"/>
                <w:szCs w:val="24"/>
              </w:rPr>
              <w:t xml:space="preserve">Cursada en el </w:t>
            </w:r>
            <w:r>
              <w:rPr>
                <w:sz w:val="24"/>
                <w:szCs w:val="24"/>
              </w:rPr>
              <w:t>Instituto Italia 1° y 2° Año</w:t>
            </w: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Cursada en Liceo Industrial Maipú</w:t>
            </w: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 w:rsidRPr="00101EE0">
              <w:rPr>
                <w:sz w:val="24"/>
                <w:szCs w:val="24"/>
              </w:rPr>
              <w:t>TITULO: Técnico</w:t>
            </w:r>
            <w:r>
              <w:rPr>
                <w:sz w:val="24"/>
                <w:szCs w:val="24"/>
              </w:rPr>
              <w:t xml:space="preserve"> en Mecánica Automotriz con</w:t>
            </w:r>
          </w:p>
          <w:p w:rsidR="00DD3D8E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mención en motores a volumen constante</w:t>
            </w:r>
          </w:p>
          <w:p w:rsidR="00DD3D8E" w:rsidRPr="00EA6DE3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</w:p>
          <w:p w:rsidR="00DD3D8E" w:rsidRPr="001374DA" w:rsidRDefault="00DD3D8E" w:rsidP="00B12CF4">
            <w:pPr>
              <w:ind w:right="50"/>
              <w:jc w:val="both"/>
              <w:rPr>
                <w:sz w:val="24"/>
                <w:szCs w:val="24"/>
              </w:rPr>
            </w:pPr>
            <w:r w:rsidRPr="001374DA">
              <w:rPr>
                <w:sz w:val="24"/>
                <w:szCs w:val="24"/>
              </w:rPr>
              <w:t xml:space="preserve">Práctica Profesional </w:t>
            </w:r>
          </w:p>
          <w:p w:rsidR="00DD3D8E" w:rsidRPr="001374DA" w:rsidRDefault="00DD3D8E" w:rsidP="001374DA">
            <w:pPr>
              <w:ind w:left="720" w:right="50" w:hanging="718"/>
              <w:jc w:val="both"/>
              <w:rPr>
                <w:sz w:val="24"/>
                <w:szCs w:val="24"/>
              </w:rPr>
            </w:pPr>
            <w:r w:rsidRPr="001374DA">
              <w:rPr>
                <w:sz w:val="24"/>
                <w:szCs w:val="24"/>
              </w:rPr>
              <w:t xml:space="preserve">SALFA completando 580 horas </w:t>
            </w:r>
          </w:p>
          <w:p w:rsidR="00DD3D8E" w:rsidRDefault="00DD3D8E" w:rsidP="001374DA">
            <w:pPr>
              <w:ind w:left="720" w:right="50" w:hanging="718"/>
              <w:jc w:val="both"/>
            </w:pPr>
            <w:r w:rsidRPr="001374DA">
              <w:rPr>
                <w:sz w:val="24"/>
                <w:szCs w:val="24"/>
              </w:rPr>
              <w:t xml:space="preserve">READY MIX completando 620 horas </w:t>
            </w:r>
          </w:p>
          <w:p w:rsidR="00DD3D8E" w:rsidRPr="00835ECD" w:rsidRDefault="00DD3D8E" w:rsidP="00835ECD"/>
          <w:p w:rsidR="00DD3D8E" w:rsidRPr="00835ECD" w:rsidRDefault="00DD3D8E" w:rsidP="00835ECD"/>
          <w:p w:rsidR="00DD3D8E" w:rsidRDefault="00DD3D8E" w:rsidP="00835ECD"/>
          <w:p w:rsidR="00DD3D8E" w:rsidRPr="00466EE2" w:rsidRDefault="00DD3D8E" w:rsidP="00835ECD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n-US"/>
              </w:rPr>
            </w:pPr>
            <w:r w:rsidRPr="00466EE2">
              <w:rPr>
                <w:rFonts w:ascii="Book Antiqua" w:hAnsi="Book Antiqua"/>
                <w:szCs w:val="24"/>
                <w:lang w:val="en-US"/>
              </w:rPr>
              <w:t>Microsoft Excel 2010</w:t>
            </w:r>
          </w:p>
          <w:p w:rsidR="00DD3D8E" w:rsidRPr="008D5497" w:rsidRDefault="00DD3D8E" w:rsidP="00835ECD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n-US"/>
              </w:rPr>
            </w:pPr>
            <w:r w:rsidRPr="008D5497">
              <w:rPr>
                <w:rFonts w:ascii="Book Antiqua" w:hAnsi="Book Antiqua"/>
                <w:szCs w:val="24"/>
                <w:lang w:val="en-US"/>
              </w:rPr>
              <w:t>Microsoft PowerPoint 2010</w:t>
            </w:r>
          </w:p>
          <w:p w:rsidR="00DD3D8E" w:rsidRDefault="00DD3D8E" w:rsidP="00835ECD">
            <w:pPr>
              <w:rPr>
                <w:rFonts w:ascii="Book Antiqua" w:hAnsi="Book Antiqua"/>
                <w:szCs w:val="24"/>
                <w:lang w:val="en-US"/>
              </w:rPr>
            </w:pPr>
            <w:r w:rsidRPr="00466EE2">
              <w:rPr>
                <w:rFonts w:ascii="Book Antiqua" w:hAnsi="Book Antiqua"/>
                <w:szCs w:val="24"/>
                <w:lang w:val="en-US"/>
              </w:rPr>
              <w:t>Microsoft Word 2010</w:t>
            </w:r>
          </w:p>
          <w:p w:rsidR="00DD3D8E" w:rsidRDefault="00DD3D8E" w:rsidP="00835ECD">
            <w:pPr>
              <w:rPr>
                <w:rFonts w:ascii="Book Antiqua" w:hAnsi="Book Antiqua"/>
                <w:szCs w:val="24"/>
                <w:lang w:val="en-US"/>
              </w:rPr>
            </w:pPr>
          </w:p>
          <w:p w:rsidR="00DD3D8E" w:rsidRPr="00F9308B" w:rsidRDefault="00DD3D8E" w:rsidP="00835ECD">
            <w:pPr>
              <w:rPr>
                <w:lang w:val="en-US"/>
              </w:rPr>
            </w:pPr>
          </w:p>
        </w:tc>
      </w:tr>
    </w:tbl>
    <w:p w:rsidR="00DD3D8E" w:rsidRPr="00AE742F" w:rsidRDefault="00DD3D8E" w:rsidP="00932B89">
      <w:pPr>
        <w:ind w:right="50"/>
        <w:jc w:val="both"/>
        <w:rPr>
          <w:rFonts w:ascii="Book Antiqua" w:hAnsi="Book Antiqua"/>
          <w:b/>
          <w:i/>
          <w:color w:val="548DD4"/>
          <w:sz w:val="28"/>
          <w:szCs w:val="28"/>
        </w:rPr>
      </w:pPr>
      <w:r w:rsidRPr="00AE742F">
        <w:rPr>
          <w:rFonts w:ascii="Book Antiqua" w:hAnsi="Book Antiqua"/>
          <w:b/>
          <w:i/>
          <w:color w:val="548DD4"/>
          <w:sz w:val="28"/>
          <w:szCs w:val="28"/>
        </w:rPr>
        <w:t>Experiencia Profesional</w:t>
      </w:r>
    </w:p>
    <w:p w:rsidR="00DD3D8E" w:rsidRPr="00270E76" w:rsidRDefault="00DD3D8E" w:rsidP="00270E76">
      <w:pPr>
        <w:ind w:right="50"/>
        <w:jc w:val="both"/>
        <w:rPr>
          <w:rFonts w:ascii="Book Antiqua" w:hAnsi="Book Antiqua"/>
          <w:sz w:val="24"/>
          <w:szCs w:val="24"/>
        </w:rPr>
      </w:pPr>
      <w:r>
        <w:rPr>
          <w:noProof/>
          <w:lang w:val="en-US" w:eastAsia="en-US"/>
        </w:rPr>
        <w:pict>
          <v:line id="Line 32" o:spid="_x0000_s1029" style="position:absolute;left:0;text-align:left;flip:y;z-index:251656192;visibility:visible" from="-3.85pt,7.25pt" to="498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" o:allowincell="f" strokecolor="#17365d" strokeweight="4.5pt">
            <v:stroke startarrowwidth="wide" endarrowwidth="wide"/>
            <v:shadow color="#243f60" opacity=".5" offset="1pt"/>
          </v:line>
        </w:pict>
      </w:r>
    </w:p>
    <w:tbl>
      <w:tblPr>
        <w:tblW w:w="88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319"/>
      </w:tblGrid>
      <w:tr w:rsidR="00DD3D8E" w:rsidRPr="008D5497" w:rsidTr="00270E76">
        <w:trPr>
          <w:trHeight w:val="7092"/>
        </w:trPr>
        <w:tc>
          <w:tcPr>
            <w:tcW w:w="2552" w:type="dxa"/>
            <w:shd w:val="pct5" w:color="auto" w:fill="auto"/>
          </w:tcPr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2010- 2014</w:t>
            </w: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1B2C4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 w:rsidRPr="001B2C47">
              <w:rPr>
                <w:rFonts w:ascii="Book Antiqua" w:hAnsi="Book Antiqua"/>
                <w:b/>
                <w:sz w:val="24"/>
                <w:szCs w:val="24"/>
              </w:rPr>
              <w:t>2009 - 2010</w:t>
            </w: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D5497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2009</w:t>
            </w: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2004 – 2009</w:t>
            </w: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2002- 2003</w:t>
            </w: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2000- 2001</w:t>
            </w:r>
          </w:p>
          <w:p w:rsidR="00DD3D8E" w:rsidRDefault="00DD3D8E" w:rsidP="00D27D5B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EE2880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EE2880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EE288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70E76">
              <w:rPr>
                <w:rFonts w:ascii="Book Antiqua" w:hAnsi="Book Antiqua"/>
                <w:b/>
                <w:sz w:val="24"/>
                <w:szCs w:val="24"/>
              </w:rPr>
              <w:t>Julio 1999</w:t>
            </w: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270E76" w:rsidRDefault="00DD3D8E" w:rsidP="00270E7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1992</w:t>
            </w:r>
          </w:p>
        </w:tc>
        <w:tc>
          <w:tcPr>
            <w:tcW w:w="6319" w:type="dxa"/>
          </w:tcPr>
          <w:p w:rsidR="00DD3D8E" w:rsidRDefault="00DD3D8E" w:rsidP="00130FE2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Pr="008D5497" w:rsidRDefault="00DD3D8E" w:rsidP="00130FE2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Constructora TREBOL, </w:t>
            </w:r>
          </w:p>
          <w:p w:rsidR="00DD3D8E" w:rsidRPr="008D5497" w:rsidRDefault="00DD3D8E" w:rsidP="00130FE2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>Realiza Labor:</w:t>
            </w:r>
          </w:p>
          <w:p w:rsidR="00DD3D8E" w:rsidRPr="00835ECD" w:rsidRDefault="00DD3D8E" w:rsidP="00835ECD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enter" w:pos="356"/>
              </w:tabs>
              <w:spacing w:line="360" w:lineRule="auto"/>
              <w:ind w:right="50" w:hanging="1983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Chofer Mecánico</w:t>
            </w:r>
          </w:p>
          <w:p w:rsidR="00DD3D8E" w:rsidRDefault="00DD3D8E" w:rsidP="00DC69F6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enter" w:pos="356"/>
              </w:tabs>
              <w:ind w:left="346" w:right="51" w:hanging="346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Mantención y reparación en terreno de maquinarias y camiones (cargador frontal, retroexcavadora, moto niveladora marca Jhon Deere, excavadora Hitachi modelo 200 y 350, mini cargadores Botcat y Retroexcavadora Hyundai y excavadora Komatsu PC200 camiones Ford Cargo, Mack, Volkswagen y Renault en las distintas obras y faenas que tiene la empresa a lo largo del país. </w:t>
            </w:r>
          </w:p>
          <w:p w:rsidR="00DD3D8E" w:rsidRDefault="00DD3D8E" w:rsidP="00835ECD">
            <w:pPr>
              <w:pStyle w:val="Footer"/>
              <w:tabs>
                <w:tab w:val="clear" w:pos="4320"/>
                <w:tab w:val="center" w:pos="356"/>
              </w:tabs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835ECD">
            <w:pPr>
              <w:pStyle w:val="Footer"/>
              <w:tabs>
                <w:tab w:val="clear" w:pos="4320"/>
                <w:tab w:val="center" w:pos="356"/>
              </w:tabs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D27D5B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Empresa de Transporte, SAN CRISTOBAL(Carrusel)</w:t>
            </w:r>
          </w:p>
          <w:p w:rsidR="00DD3D8E" w:rsidRDefault="00DD3D8E" w:rsidP="00D27D5B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                               </w:t>
            </w:r>
          </w:p>
          <w:p w:rsidR="00DD3D8E" w:rsidRDefault="00DD3D8E" w:rsidP="00CC1C91">
            <w:pPr>
              <w:pStyle w:val="Footer"/>
              <w:numPr>
                <w:ilvl w:val="0"/>
                <w:numId w:val="22"/>
              </w:numPr>
              <w:ind w:left="278" w:right="51" w:hanging="284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Mecánico, mantención y reparación de camiones Man, Volvo y Escania 112-113 y serie 4.</w:t>
            </w:r>
          </w:p>
          <w:p w:rsidR="00DD3D8E" w:rsidRPr="008D5497" w:rsidRDefault="00DD3D8E" w:rsidP="00334084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Pr="008D5497" w:rsidRDefault="00DD3D8E" w:rsidP="00D27D5B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Empresa PROACTIVA</w:t>
            </w:r>
          </w:p>
          <w:p w:rsidR="00DD3D8E" w:rsidRPr="008D5497" w:rsidRDefault="00DD3D8E" w:rsidP="00D27D5B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Default="00DD3D8E" w:rsidP="000A4E1F">
            <w:pPr>
              <w:pStyle w:val="Footer"/>
              <w:numPr>
                <w:ilvl w:val="0"/>
                <w:numId w:val="22"/>
              </w:numPr>
              <w:ind w:left="278" w:right="51" w:hanging="284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Mecánico, mantención y reparación de camiones Mercedes Benz y Ford Cargo</w:t>
            </w:r>
          </w:p>
          <w:p w:rsidR="00DD3D8E" w:rsidRDefault="00DD3D8E" w:rsidP="00334084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334084">
            <w:pPr>
              <w:pStyle w:val="Footer"/>
              <w:spacing w:line="360" w:lineRule="auto"/>
              <w:ind w:right="50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Empresa de Hormigones</w:t>
            </w:r>
            <w:r w:rsidRPr="008D5497">
              <w:rPr>
                <w:rFonts w:ascii="Book Antiqua" w:hAnsi="Book Antiqua"/>
                <w:szCs w:val="24"/>
                <w:lang w:val="es-CL"/>
              </w:rPr>
              <w:t xml:space="preserve">, </w:t>
            </w:r>
            <w:r>
              <w:rPr>
                <w:rFonts w:ascii="Book Antiqua" w:hAnsi="Book Antiqua"/>
                <w:szCs w:val="24"/>
                <w:lang w:val="es-CL"/>
              </w:rPr>
              <w:t>SOBARZO</w:t>
            </w:r>
          </w:p>
          <w:p w:rsidR="00DD3D8E" w:rsidRPr="008D5497" w:rsidRDefault="00DD3D8E" w:rsidP="00334084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Default="00DD3D8E" w:rsidP="00EE2880">
            <w:pPr>
              <w:pStyle w:val="Footer"/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•  </w:t>
            </w:r>
            <w:r>
              <w:rPr>
                <w:rFonts w:ascii="Book Antiqua" w:hAnsi="Book Antiqua"/>
                <w:szCs w:val="24"/>
                <w:lang w:val="es-CL"/>
              </w:rPr>
              <w:t xml:space="preserve">Mantención y reparación de camiones hormigoneros, camiones tolvas, retroexcavadoras y cargadores frontales Marcas Caterpillar y Jhon Deere 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Empresa de Hormigones</w:t>
            </w:r>
            <w:r w:rsidRPr="008D5497">
              <w:rPr>
                <w:rFonts w:ascii="Book Antiqua" w:hAnsi="Book Antiqua"/>
                <w:szCs w:val="24"/>
                <w:lang w:val="es-CL"/>
              </w:rPr>
              <w:t xml:space="preserve">, </w:t>
            </w:r>
            <w:r>
              <w:rPr>
                <w:rFonts w:ascii="Book Antiqua" w:hAnsi="Book Antiqua"/>
                <w:szCs w:val="24"/>
                <w:lang w:val="es-CL"/>
              </w:rPr>
              <w:t>TRANSEX S.A.</w:t>
            </w:r>
          </w:p>
          <w:p w:rsidR="00DD3D8E" w:rsidRPr="008D5497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•  </w:t>
            </w:r>
            <w:r>
              <w:rPr>
                <w:rFonts w:ascii="Book Antiqua" w:hAnsi="Book Antiqua"/>
                <w:szCs w:val="24"/>
                <w:lang w:val="es-CL"/>
              </w:rPr>
              <w:t>Mantención y reparación de camiones hormigoneros.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Empresa READY MIX S.A. Faena de El Trebal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Default="00DD3D8E" w:rsidP="00EE2880">
            <w:pPr>
              <w:pStyle w:val="Footer"/>
              <w:numPr>
                <w:ilvl w:val="0"/>
                <w:numId w:val="24"/>
              </w:numPr>
              <w:spacing w:line="360" w:lineRule="auto"/>
              <w:ind w:left="206" w:right="50" w:hanging="206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Electromecánico </w:t>
            </w:r>
          </w:p>
          <w:p w:rsidR="00DD3D8E" w:rsidRDefault="00DD3D8E" w:rsidP="00EE2880">
            <w:pPr>
              <w:pStyle w:val="Footer"/>
              <w:numPr>
                <w:ilvl w:val="0"/>
                <w:numId w:val="24"/>
              </w:numPr>
              <w:ind w:left="204" w:right="51" w:hanging="204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 Mantención  y Reparación de planta de hormigón marca ROSS</w:t>
            </w:r>
          </w:p>
          <w:p w:rsidR="00DD3D8E" w:rsidRDefault="00DD3D8E" w:rsidP="00EE2880">
            <w:pPr>
              <w:pStyle w:val="Footer"/>
              <w:ind w:left="204"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EE2880">
            <w:pPr>
              <w:pStyle w:val="Footer"/>
              <w:numPr>
                <w:ilvl w:val="0"/>
                <w:numId w:val="24"/>
              </w:numPr>
              <w:ind w:left="204" w:right="51" w:hanging="204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Mantención y Reparación de camiones hormigoneros marca Mercedes Benz 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Restaurantes ITALIA AL DENTE </w:t>
            </w:r>
          </w:p>
          <w:p w:rsidR="00DD3D8E" w:rsidRPr="008D5497" w:rsidRDefault="00DD3D8E" w:rsidP="00270E7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Default="00DD3D8E" w:rsidP="00270E76">
            <w:pPr>
              <w:pStyle w:val="Footer"/>
              <w:numPr>
                <w:ilvl w:val="0"/>
                <w:numId w:val="26"/>
              </w:numPr>
              <w:tabs>
                <w:tab w:val="clear" w:pos="4320"/>
              </w:tabs>
              <w:spacing w:line="360" w:lineRule="auto"/>
              <w:ind w:left="348"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Encargado de compras y proveedores </w:t>
            </w:r>
          </w:p>
          <w:p w:rsidR="00DD3D8E" w:rsidRDefault="00DD3D8E" w:rsidP="00270E76">
            <w:pPr>
              <w:pStyle w:val="Footer"/>
              <w:numPr>
                <w:ilvl w:val="0"/>
                <w:numId w:val="26"/>
              </w:numPr>
              <w:tabs>
                <w:tab w:val="clear" w:pos="4320"/>
              </w:tabs>
              <w:spacing w:line="360" w:lineRule="auto"/>
              <w:ind w:left="348"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Atención personalizada a clientes</w:t>
            </w:r>
          </w:p>
          <w:p w:rsidR="00DD3D8E" w:rsidRDefault="00DD3D8E" w:rsidP="00F9308B">
            <w:pPr>
              <w:pStyle w:val="Footer"/>
              <w:numPr>
                <w:ilvl w:val="0"/>
                <w:numId w:val="26"/>
              </w:numPr>
              <w:tabs>
                <w:tab w:val="clear" w:pos="4320"/>
              </w:tabs>
              <w:ind w:left="346" w:right="51" w:hanging="357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Encargado de administración de personal  y liquidaciones </w:t>
            </w:r>
          </w:p>
          <w:p w:rsidR="00DD3D8E" w:rsidRDefault="00DD3D8E" w:rsidP="00270E76">
            <w:pPr>
              <w:pStyle w:val="Footer"/>
              <w:tabs>
                <w:tab w:val="clear" w:pos="4320"/>
              </w:tabs>
              <w:spacing w:line="360" w:lineRule="auto"/>
              <w:ind w:left="-12"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F9308B">
            <w:pPr>
              <w:pStyle w:val="Footer"/>
              <w:tabs>
                <w:tab w:val="clear" w:pos="432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Empresa READY S.A. </w:t>
            </w:r>
          </w:p>
          <w:p w:rsidR="00DD3D8E" w:rsidRPr="008D5497" w:rsidRDefault="00DD3D8E" w:rsidP="00270E7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D5497">
              <w:rPr>
                <w:rFonts w:ascii="Book Antiqua" w:hAnsi="Book Antiqua"/>
                <w:szCs w:val="24"/>
                <w:lang w:val="es-CL"/>
              </w:rPr>
              <w:t xml:space="preserve">Realiza Labor: </w:t>
            </w:r>
          </w:p>
          <w:p w:rsidR="00DD3D8E" w:rsidRPr="00F9308B" w:rsidRDefault="00DD3D8E" w:rsidP="00F9308B">
            <w:pPr>
              <w:pStyle w:val="Footer"/>
              <w:numPr>
                <w:ilvl w:val="0"/>
                <w:numId w:val="27"/>
              </w:numPr>
              <w:tabs>
                <w:tab w:val="clear" w:pos="432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Mecánico capacitado </w:t>
            </w:r>
            <w:r w:rsidRPr="00F9308B">
              <w:rPr>
                <w:rFonts w:ascii="Book Antiqua" w:hAnsi="Book Antiqua"/>
                <w:szCs w:val="24"/>
                <w:lang w:val="es-CL"/>
              </w:rPr>
              <w:t xml:space="preserve">para realizar tareas de Mantención y reparación de los siguientes sistemas: </w:t>
            </w:r>
          </w:p>
          <w:p w:rsidR="00DD3D8E" w:rsidRDefault="00DD3D8E" w:rsidP="00F9308B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ind w:left="346" w:right="51" w:hanging="357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Sistema de Neumático e Hidráulico de cargadores frontales Case y Komatsu</w:t>
            </w:r>
          </w:p>
          <w:p w:rsidR="00DD3D8E" w:rsidRDefault="00DD3D8E" w:rsidP="00F9308B">
            <w:pPr>
              <w:pStyle w:val="Footer"/>
              <w:tabs>
                <w:tab w:val="clear" w:pos="4320"/>
                <w:tab w:val="clear" w:pos="8640"/>
              </w:tabs>
              <w:ind w:left="346"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F9308B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Sistema Hidráulico, Sistemas Neumáticos y Sistema Eléctrico de: </w:t>
            </w:r>
          </w:p>
          <w:p w:rsidR="00DD3D8E" w:rsidRDefault="00DD3D8E" w:rsidP="00F9308B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Camiones Mack</w:t>
            </w:r>
          </w:p>
          <w:p w:rsidR="00DD3D8E" w:rsidRDefault="00DD3D8E" w:rsidP="00F9308B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Camiones Internacional </w:t>
            </w:r>
          </w:p>
          <w:p w:rsidR="00DD3D8E" w:rsidRDefault="00DD3D8E" w:rsidP="00F9308B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Camiones Mercedes Benz </w:t>
            </w:r>
          </w:p>
          <w:p w:rsidR="00DD3D8E" w:rsidRDefault="00DD3D8E" w:rsidP="00F9308B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Camiones Iveco</w:t>
            </w:r>
          </w:p>
          <w:p w:rsidR="00DD3D8E" w:rsidRDefault="00DD3D8E" w:rsidP="00F9308B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spacing w:line="360" w:lineRule="auto"/>
              <w:ind w:left="348" w:right="50" w:hanging="283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Mantención y Reparación de Bombas Hormigueras  </w:t>
            </w:r>
          </w:p>
          <w:p w:rsidR="00DD3D8E" w:rsidRDefault="00DD3D8E" w:rsidP="00F9308B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spacing w:line="360" w:lineRule="auto"/>
              <w:ind w:left="348" w:right="50" w:hanging="283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 xml:space="preserve">Operador de Plantas Hormigoneras (ROSS) </w:t>
            </w:r>
          </w:p>
          <w:p w:rsidR="00DD3D8E" w:rsidRDefault="00DD3D8E" w:rsidP="00F9308B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Montaje, mantención y reparación de plantas hormigoneras MTM. Betomax Super 100 Ross</w:t>
            </w:r>
          </w:p>
          <w:p w:rsidR="00DD3D8E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Pr="005D6BB2" w:rsidRDefault="00DD3D8E" w:rsidP="00472686">
            <w:pPr>
              <w:pStyle w:val="Footer"/>
              <w:spacing w:line="360" w:lineRule="auto"/>
              <w:ind w:right="50"/>
              <w:rPr>
                <w:rFonts w:ascii="Book Antiqua" w:hAnsi="Book Antiqua"/>
                <w:lang w:val="es-CL"/>
              </w:rPr>
            </w:pPr>
          </w:p>
        </w:tc>
      </w:tr>
    </w:tbl>
    <w:p w:rsidR="00DD3D8E" w:rsidRPr="008D5497" w:rsidRDefault="00DD3D8E" w:rsidP="00FF1B18">
      <w:pPr>
        <w:pStyle w:val="Heading2"/>
        <w:ind w:right="50"/>
        <w:rPr>
          <w:rFonts w:ascii="Book Antiqua" w:hAnsi="Book Antiqua"/>
          <w:color w:val="548DD4"/>
          <w:sz w:val="28"/>
          <w:szCs w:val="28"/>
          <w:lang w:val="es-ES"/>
        </w:rPr>
      </w:pPr>
    </w:p>
    <w:p w:rsidR="00DD3D8E" w:rsidRPr="008D5497" w:rsidRDefault="00DD3D8E" w:rsidP="00FF1B18">
      <w:pPr>
        <w:pStyle w:val="Heading2"/>
        <w:ind w:right="50"/>
        <w:rPr>
          <w:rFonts w:ascii="Book Antiqua" w:hAnsi="Book Antiqua"/>
          <w:color w:val="548DD4"/>
          <w:sz w:val="28"/>
          <w:szCs w:val="28"/>
          <w:lang w:val="es-ES"/>
        </w:rPr>
      </w:pPr>
      <w:r>
        <w:rPr>
          <w:rFonts w:ascii="Book Antiqua" w:hAnsi="Book Antiqua"/>
          <w:color w:val="548DD4"/>
          <w:sz w:val="28"/>
          <w:szCs w:val="28"/>
          <w:lang w:val="es-ES"/>
        </w:rPr>
        <w:t xml:space="preserve">Capacitaciones </w:t>
      </w:r>
    </w:p>
    <w:p w:rsidR="00DD3D8E" w:rsidRPr="00270E76" w:rsidRDefault="00DD3D8E" w:rsidP="00270E76">
      <w:pPr>
        <w:pStyle w:val="Heading2"/>
        <w:ind w:right="50"/>
        <w:rPr>
          <w:rFonts w:ascii="Book Antiqua" w:hAnsi="Book Antiqua"/>
          <w:color w:val="548DD4"/>
          <w:sz w:val="28"/>
          <w:szCs w:val="28"/>
          <w:lang w:val="es-ES"/>
        </w:rPr>
      </w:pPr>
      <w:r>
        <w:rPr>
          <w:noProof/>
          <w:lang w:val="en-US" w:eastAsia="en-US"/>
        </w:rPr>
        <w:pict>
          <v:line id="Line 47" o:spid="_x0000_s1030" style="position:absolute;left:0;text-align:left;flip:y;z-index:251658240;visibility:visible" from="-.65pt,5.2pt" to="50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" o:allowincell="f" strokecolor="#17365d" strokeweight="4.5pt">
            <v:stroke startarrowwidth="wide" endarrowwidth="wide"/>
            <v:shadow color="#243f60" opacity=".5" offset="1pt"/>
          </v:line>
        </w:pict>
      </w:r>
    </w:p>
    <w:tbl>
      <w:tblPr>
        <w:tblpPr w:leftFromText="141" w:rightFromText="141" w:vertAnchor="text" w:horzAnchor="margin" w:tblpY="298"/>
        <w:tblW w:w="88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9"/>
        <w:gridCol w:w="6319"/>
      </w:tblGrid>
      <w:tr w:rsidR="00DD3D8E" w:rsidRPr="008370DD" w:rsidTr="00270E76">
        <w:trPr>
          <w:cantSplit/>
          <w:trHeight w:val="536"/>
        </w:trPr>
        <w:tc>
          <w:tcPr>
            <w:tcW w:w="2559" w:type="dxa"/>
            <w:shd w:val="pct5" w:color="auto" w:fill="auto"/>
          </w:tcPr>
          <w:p w:rsidR="00DD3D8E" w:rsidRDefault="00DD3D8E" w:rsidP="00270E76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270E76">
            <w:pPr>
              <w:ind w:right="5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1993 </w:t>
            </w:r>
          </w:p>
          <w:p w:rsidR="00DD3D8E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Pr="008370DD" w:rsidRDefault="00DD3D8E" w:rsidP="00270E7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370DD" w:rsidRDefault="00DD3D8E" w:rsidP="00270E7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370DD">
              <w:rPr>
                <w:rFonts w:ascii="Book Antiqua" w:hAnsi="Book Antiqua"/>
                <w:b/>
                <w:sz w:val="24"/>
                <w:szCs w:val="24"/>
              </w:rPr>
              <w:t>1994</w:t>
            </w:r>
          </w:p>
          <w:p w:rsidR="00DD3D8E" w:rsidRPr="008370DD" w:rsidRDefault="00DD3D8E" w:rsidP="00270E7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8370DD" w:rsidRDefault="00DD3D8E" w:rsidP="00270E7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  <w:r w:rsidRPr="008370DD">
              <w:rPr>
                <w:rFonts w:ascii="Book Antiqua" w:hAnsi="Book Antiqua"/>
                <w:b/>
                <w:sz w:val="24"/>
                <w:szCs w:val="24"/>
              </w:rPr>
              <w:t>1998</w:t>
            </w:r>
          </w:p>
          <w:p w:rsidR="00DD3D8E" w:rsidRDefault="00DD3D8E" w:rsidP="00270E76">
            <w:pPr>
              <w:rPr>
                <w:rFonts w:ascii="Book Antiqua" w:hAnsi="Book Antiqua"/>
                <w:sz w:val="24"/>
                <w:szCs w:val="24"/>
              </w:rPr>
            </w:pPr>
          </w:p>
          <w:p w:rsidR="00DD3D8E" w:rsidRDefault="00DD3D8E" w:rsidP="00835EC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F9308B" w:rsidRDefault="00DD3D8E" w:rsidP="00F9308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19" w:type="dxa"/>
          </w:tcPr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b/>
                <w:szCs w:val="24"/>
                <w:lang w:val="es-CL"/>
              </w:rPr>
            </w:pPr>
          </w:p>
          <w:p w:rsidR="00DD3D8E" w:rsidRPr="008370DD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370DD">
              <w:rPr>
                <w:rFonts w:ascii="Book Antiqua" w:hAnsi="Book Antiqua"/>
                <w:b/>
                <w:szCs w:val="24"/>
                <w:lang w:val="es-CL"/>
              </w:rPr>
              <w:t>DICSA</w:t>
            </w:r>
            <w:r>
              <w:rPr>
                <w:rFonts w:ascii="Book Antiqua" w:hAnsi="Book Antiqua"/>
                <w:szCs w:val="24"/>
                <w:lang w:val="es-CL"/>
              </w:rPr>
              <w:t>,</w:t>
            </w:r>
            <w:r w:rsidRPr="008370DD">
              <w:rPr>
                <w:rFonts w:ascii="Book Antiqua" w:hAnsi="Book Antiqua"/>
                <w:szCs w:val="24"/>
                <w:lang w:val="es-CL"/>
              </w:rPr>
              <w:t xml:space="preserve"> Motores Cummins Ltda.</w:t>
            </w:r>
          </w:p>
          <w:p w:rsidR="00DD3D8E" w:rsidRPr="008370DD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  <w:r w:rsidRPr="008370DD">
              <w:rPr>
                <w:rFonts w:ascii="Book Antiqua" w:hAnsi="Book Antiqua"/>
                <w:b/>
                <w:szCs w:val="24"/>
                <w:lang w:val="es-CL"/>
              </w:rPr>
              <w:t>INACAP,</w:t>
            </w:r>
            <w:r w:rsidRPr="008370DD">
              <w:rPr>
                <w:rFonts w:ascii="Book Antiqua" w:hAnsi="Book Antiqua"/>
                <w:szCs w:val="24"/>
                <w:lang w:val="es-CL"/>
              </w:rPr>
              <w:t xml:space="preserve"> Mantenci</w:t>
            </w:r>
            <w:r>
              <w:rPr>
                <w:rFonts w:ascii="Book Antiqua" w:hAnsi="Book Antiqua"/>
                <w:szCs w:val="24"/>
                <w:lang w:val="es-CL"/>
              </w:rPr>
              <w:t>ón de motores DIESEL</w:t>
            </w:r>
          </w:p>
          <w:p w:rsidR="00DD3D8E" w:rsidRPr="008370DD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  <w:r w:rsidRPr="008370DD">
              <w:rPr>
                <w:rFonts w:ascii="Book Antiqua" w:hAnsi="Book Antiqua"/>
                <w:b/>
                <w:szCs w:val="24"/>
                <w:lang w:val="es-CL"/>
              </w:rPr>
              <w:t>SKC,</w:t>
            </w:r>
            <w:r>
              <w:rPr>
                <w:rFonts w:ascii="Book Antiqua" w:hAnsi="Book Antiqua"/>
                <w:szCs w:val="24"/>
                <w:lang w:val="es-CL"/>
              </w:rPr>
              <w:t xml:space="preserve"> Electricidad y electrónica en la fama Euro y</w:t>
            </w:r>
          </w:p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  <w:r>
              <w:rPr>
                <w:rFonts w:ascii="Book Antiqua" w:hAnsi="Book Antiqua"/>
                <w:szCs w:val="24"/>
                <w:lang w:val="es-CL"/>
              </w:rPr>
              <w:t>Daily en Camiones IVECO</w:t>
            </w:r>
          </w:p>
          <w:p w:rsidR="00DD3D8E" w:rsidRPr="008370DD" w:rsidRDefault="00DD3D8E" w:rsidP="00270E76">
            <w:pPr>
              <w:pStyle w:val="Footer"/>
              <w:tabs>
                <w:tab w:val="clear" w:pos="4320"/>
                <w:tab w:val="clear" w:pos="8640"/>
              </w:tabs>
              <w:ind w:right="51"/>
              <w:contextualSpacing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Default="00DD3D8E" w:rsidP="00270E76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  <w:p w:rsidR="00DD3D8E" w:rsidRPr="008370DD" w:rsidRDefault="00DD3D8E" w:rsidP="00F9308B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50"/>
              <w:rPr>
                <w:rFonts w:ascii="Book Antiqua" w:hAnsi="Book Antiqua"/>
                <w:szCs w:val="24"/>
                <w:lang w:val="es-CL"/>
              </w:rPr>
            </w:pPr>
          </w:p>
        </w:tc>
      </w:tr>
    </w:tbl>
    <w:p w:rsidR="00DD3D8E" w:rsidRDefault="00DD3D8E" w:rsidP="005D6BB2">
      <w:pPr>
        <w:pStyle w:val="Heading2"/>
        <w:ind w:right="50"/>
        <w:rPr>
          <w:rFonts w:ascii="Book Antiqua" w:hAnsi="Book Antiqua"/>
          <w:color w:val="548DD4"/>
          <w:sz w:val="28"/>
          <w:szCs w:val="28"/>
          <w:lang w:val="es-ES"/>
        </w:rPr>
      </w:pPr>
    </w:p>
    <w:p w:rsidR="00DD3D8E" w:rsidRPr="005D6BB2" w:rsidRDefault="00DD3D8E" w:rsidP="005D6BB2">
      <w:pPr>
        <w:pStyle w:val="Heading2"/>
        <w:ind w:right="50"/>
        <w:rPr>
          <w:rFonts w:ascii="Book Antiqua" w:hAnsi="Book Antiqua"/>
          <w:color w:val="548DD4"/>
          <w:sz w:val="28"/>
          <w:szCs w:val="28"/>
          <w:lang w:val="es-ES"/>
        </w:rPr>
      </w:pPr>
      <w:bookmarkStart w:id="0" w:name="_GoBack"/>
      <w:bookmarkEnd w:id="0"/>
      <w:r>
        <w:rPr>
          <w:rFonts w:ascii="Book Antiqua" w:hAnsi="Book Antiqua"/>
          <w:color w:val="548DD4"/>
          <w:sz w:val="28"/>
          <w:szCs w:val="28"/>
          <w:lang w:val="es-ES"/>
        </w:rPr>
        <w:t xml:space="preserve">Pretensiones de Renta  </w:t>
      </w:r>
    </w:p>
    <w:p w:rsidR="00DD3D8E" w:rsidRDefault="00DD3D8E" w:rsidP="005D6BB2">
      <w:r>
        <w:rPr>
          <w:noProof/>
          <w:lang w:val="en-US" w:eastAsia="en-US"/>
        </w:rPr>
        <w:pict>
          <v:line id="Line 49" o:spid="_x0000_s1031" style="position:absolute;flip:y;z-index:251659264;visibility:visible" from="-.65pt,5.25pt" to="501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" o:allowincell="f" strokecolor="#17365d" strokeweight="4.5pt">
            <v:stroke startarrowwidth="wide" endarrowwidth="wide"/>
            <v:shadow color="#243f60" opacity=".5" offset="1pt"/>
          </v:line>
        </w:pict>
      </w:r>
    </w:p>
    <w:p w:rsidR="00DD3D8E" w:rsidRDefault="00DD3D8E" w:rsidP="005D6BB2"/>
    <w:tbl>
      <w:tblPr>
        <w:tblW w:w="88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9"/>
        <w:gridCol w:w="6319"/>
      </w:tblGrid>
      <w:tr w:rsidR="00DD3D8E" w:rsidRPr="00E53522" w:rsidTr="0028746F">
        <w:trPr>
          <w:trHeight w:val="536"/>
        </w:trPr>
        <w:tc>
          <w:tcPr>
            <w:tcW w:w="2559" w:type="dxa"/>
            <w:shd w:val="pct5" w:color="auto" w:fill="auto"/>
          </w:tcPr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 w:rsidRPr="00E53522">
              <w:rPr>
                <w:rFonts w:ascii="Book Antiqua" w:hAnsi="Book Antiqua"/>
                <w:b/>
                <w:sz w:val="24"/>
                <w:szCs w:val="24"/>
              </w:rPr>
              <w:t>TOTAL LIQUIDO</w:t>
            </w:r>
          </w:p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D3D8E" w:rsidRPr="00E53522" w:rsidRDefault="00DD3D8E" w:rsidP="0028746F">
            <w:pPr>
              <w:ind w:right="50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319" w:type="dxa"/>
          </w:tcPr>
          <w:p w:rsidR="00DD3D8E" w:rsidRPr="00E53522" w:rsidRDefault="00DD3D8E" w:rsidP="00463664">
            <w:pPr>
              <w:pStyle w:val="Footer"/>
              <w:tabs>
                <w:tab w:val="clear" w:pos="4320"/>
                <w:tab w:val="clear" w:pos="8640"/>
              </w:tabs>
              <w:ind w:right="51"/>
              <w:contextualSpacing/>
              <w:rPr>
                <w:rFonts w:ascii="Book Antiqua" w:hAnsi="Book Antiqua"/>
                <w:szCs w:val="24"/>
                <w:lang w:val="es-ES"/>
              </w:rPr>
            </w:pPr>
            <w:r>
              <w:rPr>
                <w:rFonts w:ascii="Book Antiqua" w:hAnsi="Book Antiqua"/>
                <w:szCs w:val="24"/>
                <w:lang w:val="es-ES"/>
              </w:rPr>
              <w:t xml:space="preserve">$ 800.000 </w:t>
            </w:r>
            <w:r w:rsidRPr="00E53522">
              <w:rPr>
                <w:rFonts w:ascii="Book Antiqua" w:hAnsi="Book Antiqua"/>
                <w:szCs w:val="24"/>
                <w:lang w:val="es-ES"/>
              </w:rPr>
              <w:t xml:space="preserve">Conversable </w:t>
            </w:r>
          </w:p>
          <w:p w:rsidR="00DD3D8E" w:rsidRDefault="00DD3D8E" w:rsidP="00E53522">
            <w:pPr>
              <w:rPr>
                <w:rFonts w:ascii="Book Antiqua" w:hAnsi="Book Antiqua"/>
              </w:rPr>
            </w:pPr>
          </w:p>
          <w:p w:rsidR="00DD3D8E" w:rsidRDefault="00DD3D8E" w:rsidP="00E53522">
            <w:pPr>
              <w:rPr>
                <w:rFonts w:ascii="Book Antiqua" w:hAnsi="Book Antiqua"/>
              </w:rPr>
            </w:pPr>
          </w:p>
          <w:p w:rsidR="00DD3D8E" w:rsidRDefault="00DD3D8E" w:rsidP="00E53522">
            <w:pPr>
              <w:rPr>
                <w:rFonts w:ascii="Book Antiqua" w:hAnsi="Book Antiqua"/>
              </w:rPr>
            </w:pPr>
          </w:p>
          <w:p w:rsidR="00DD3D8E" w:rsidRDefault="00DD3D8E" w:rsidP="00E53522">
            <w:pPr>
              <w:rPr>
                <w:rFonts w:ascii="Book Antiqua" w:hAnsi="Book Antiqua"/>
              </w:rPr>
            </w:pPr>
          </w:p>
          <w:p w:rsidR="00DD3D8E" w:rsidRPr="00E53522" w:rsidRDefault="00DD3D8E" w:rsidP="00F9308B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Pr="00E53522" w:rsidRDefault="00DD3D8E" w:rsidP="00FF1B18">
      <w:pPr>
        <w:rPr>
          <w:rFonts w:ascii="Book Antiqua" w:hAnsi="Book Antiqua"/>
        </w:rPr>
      </w:pPr>
    </w:p>
    <w:p w:rsidR="00DD3D8E" w:rsidRDefault="00DD3D8E" w:rsidP="00FF1B18">
      <w:pPr>
        <w:rPr>
          <w:rFonts w:ascii="Book Antiqua" w:hAnsi="Book Antiqua"/>
        </w:rPr>
      </w:pPr>
    </w:p>
    <w:p w:rsidR="00DD3D8E" w:rsidRPr="00E53522" w:rsidRDefault="00DD3D8E" w:rsidP="00F9308B">
      <w:pPr>
        <w:contextualSpacing/>
        <w:rPr>
          <w:rFonts w:ascii="Book Antiqua" w:hAnsi="Book Antiqua"/>
        </w:rPr>
      </w:pPr>
    </w:p>
    <w:p w:rsidR="00DD3D8E" w:rsidRPr="00E53522" w:rsidRDefault="00DD3D8E" w:rsidP="00F9308B">
      <w:pPr>
        <w:contextualSpacing/>
        <w:jc w:val="right"/>
        <w:rPr>
          <w:rFonts w:ascii="Book Antiqua" w:hAnsi="Book Antiqua"/>
        </w:rPr>
      </w:pPr>
      <w:r w:rsidRPr="00E53522">
        <w:rPr>
          <w:rFonts w:ascii="Book Antiqua" w:hAnsi="Book Antiqua"/>
        </w:rPr>
        <w:t xml:space="preserve">DISPONIBILIDAD INMEDIATA </w:t>
      </w:r>
    </w:p>
    <w:p w:rsidR="00DD3D8E" w:rsidRPr="00E53522" w:rsidRDefault="00DD3D8E" w:rsidP="00F9308B">
      <w:pPr>
        <w:contextualSpacing/>
        <w:jc w:val="right"/>
        <w:rPr>
          <w:rFonts w:ascii="Book Antiqua" w:hAnsi="Book Antiqua"/>
          <w:i/>
          <w:sz w:val="24"/>
          <w:szCs w:val="24"/>
        </w:rPr>
      </w:pPr>
      <w:r w:rsidRPr="00E53522">
        <w:rPr>
          <w:rFonts w:ascii="Book Antiqua" w:hAnsi="Book Antiqua"/>
          <w:i/>
          <w:sz w:val="24"/>
          <w:szCs w:val="24"/>
        </w:rPr>
        <w:t xml:space="preserve">PATRICIO FELIPE MUÑOZ FERNANDEZ </w:t>
      </w:r>
    </w:p>
    <w:p w:rsidR="00DD3D8E" w:rsidRPr="00E53522" w:rsidRDefault="00DD3D8E" w:rsidP="00F9308B">
      <w:pPr>
        <w:contextualSpacing/>
        <w:jc w:val="right"/>
        <w:rPr>
          <w:rFonts w:ascii="Book Antiqua" w:hAnsi="Book Antiqua"/>
          <w:i/>
        </w:rPr>
      </w:pPr>
      <w:r w:rsidRPr="00E53522">
        <w:rPr>
          <w:rFonts w:ascii="Book Antiqua" w:hAnsi="Book Antiqua"/>
          <w:i/>
          <w:sz w:val="24"/>
          <w:szCs w:val="24"/>
        </w:rPr>
        <w:t xml:space="preserve"> 12.266.464-3</w:t>
      </w:r>
    </w:p>
    <w:sectPr w:rsidR="00DD3D8E" w:rsidRPr="00E53522" w:rsidSect="00334084">
      <w:footerReference w:type="even" r:id="rId7"/>
      <w:footerReference w:type="default" r:id="rId8"/>
      <w:pgSz w:w="12242" w:h="15842" w:code="1"/>
      <w:pgMar w:top="709" w:right="1418" w:bottom="624" w:left="2126" w:header="170" w:footer="1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8E" w:rsidRDefault="00DD3D8E">
      <w:r>
        <w:separator/>
      </w:r>
    </w:p>
  </w:endnote>
  <w:endnote w:type="continuationSeparator" w:id="0">
    <w:p w:rsidR="00DD3D8E" w:rsidRDefault="00DD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8E" w:rsidRDefault="00DD3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D3D8E" w:rsidRDefault="00DD3D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8E" w:rsidRDefault="00DD3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D3D8E" w:rsidRDefault="00DD3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8E" w:rsidRDefault="00DD3D8E">
      <w:r>
        <w:separator/>
      </w:r>
    </w:p>
  </w:footnote>
  <w:footnote w:type="continuationSeparator" w:id="0">
    <w:p w:rsidR="00DD3D8E" w:rsidRDefault="00DD3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374"/>
    <w:multiLevelType w:val="hybridMultilevel"/>
    <w:tmpl w:val="36E8ADAC"/>
    <w:lvl w:ilvl="0" w:tplc="340A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>
    <w:nsid w:val="032A22E0"/>
    <w:multiLevelType w:val="hybridMultilevel"/>
    <w:tmpl w:val="563CCD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C50B5"/>
    <w:multiLevelType w:val="hybridMultilevel"/>
    <w:tmpl w:val="F086EBB8"/>
    <w:lvl w:ilvl="0" w:tplc="65421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97FA1"/>
    <w:multiLevelType w:val="singleLevel"/>
    <w:tmpl w:val="3CBC780C"/>
    <w:lvl w:ilvl="0">
      <w:start w:val="199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4">
    <w:nsid w:val="12212218"/>
    <w:multiLevelType w:val="singleLevel"/>
    <w:tmpl w:val="502AD38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509280A"/>
    <w:multiLevelType w:val="hybridMultilevel"/>
    <w:tmpl w:val="7FD0B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82B06"/>
    <w:multiLevelType w:val="hybridMultilevel"/>
    <w:tmpl w:val="5E3A49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26794"/>
    <w:multiLevelType w:val="hybridMultilevel"/>
    <w:tmpl w:val="BB72A11E"/>
    <w:lvl w:ilvl="0" w:tplc="65421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57C7F"/>
    <w:multiLevelType w:val="hybridMultilevel"/>
    <w:tmpl w:val="B60C79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849BF"/>
    <w:multiLevelType w:val="hybridMultilevel"/>
    <w:tmpl w:val="D94CF2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9A0D65"/>
    <w:multiLevelType w:val="hybridMultilevel"/>
    <w:tmpl w:val="8EC828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E25AD"/>
    <w:multiLevelType w:val="hybridMultilevel"/>
    <w:tmpl w:val="2384CA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D5901"/>
    <w:multiLevelType w:val="singleLevel"/>
    <w:tmpl w:val="A326707E"/>
    <w:lvl w:ilvl="0">
      <w:start w:val="200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3">
    <w:nsid w:val="37A72E8C"/>
    <w:multiLevelType w:val="singleLevel"/>
    <w:tmpl w:val="0002B8A2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7B25B47"/>
    <w:multiLevelType w:val="hybridMultilevel"/>
    <w:tmpl w:val="1E483BE8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3BB2553D"/>
    <w:multiLevelType w:val="hybridMultilevel"/>
    <w:tmpl w:val="7BC81EFA"/>
    <w:lvl w:ilvl="0" w:tplc="3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D3F4BA4"/>
    <w:multiLevelType w:val="singleLevel"/>
    <w:tmpl w:val="3676AF2E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910469"/>
    <w:multiLevelType w:val="hybridMultilevel"/>
    <w:tmpl w:val="D76E3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639DB"/>
    <w:multiLevelType w:val="multilevel"/>
    <w:tmpl w:val="D94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CA22A5"/>
    <w:multiLevelType w:val="hybridMultilevel"/>
    <w:tmpl w:val="B3A0AA4E"/>
    <w:lvl w:ilvl="0" w:tplc="65421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941163"/>
    <w:multiLevelType w:val="hybridMultilevel"/>
    <w:tmpl w:val="7F902E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01965"/>
    <w:multiLevelType w:val="hybridMultilevel"/>
    <w:tmpl w:val="BD166DBE"/>
    <w:lvl w:ilvl="0" w:tplc="3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79241BD"/>
    <w:multiLevelType w:val="hybridMultilevel"/>
    <w:tmpl w:val="48EA8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084"/>
    <w:multiLevelType w:val="hybridMultilevel"/>
    <w:tmpl w:val="351CF062"/>
    <w:lvl w:ilvl="0" w:tplc="340A000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24">
    <w:nsid w:val="5B5637F6"/>
    <w:multiLevelType w:val="hybridMultilevel"/>
    <w:tmpl w:val="3ED8345C"/>
    <w:lvl w:ilvl="0" w:tplc="65421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E47245"/>
    <w:multiLevelType w:val="multilevel"/>
    <w:tmpl w:val="D94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63BA5"/>
    <w:multiLevelType w:val="hybridMultilevel"/>
    <w:tmpl w:val="F16E8D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770A2D"/>
    <w:multiLevelType w:val="hybridMultilevel"/>
    <w:tmpl w:val="81C86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C2B1F"/>
    <w:multiLevelType w:val="multilevel"/>
    <w:tmpl w:val="E00A8938"/>
    <w:lvl w:ilvl="0">
      <w:start w:val="200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6B423BD"/>
    <w:multiLevelType w:val="hybridMultilevel"/>
    <w:tmpl w:val="6C8EF6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A3860"/>
    <w:multiLevelType w:val="singleLevel"/>
    <w:tmpl w:val="0F78DAFA"/>
    <w:lvl w:ilvl="0">
      <w:start w:val="199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num w:numId="1">
    <w:abstractNumId w:val="12"/>
  </w:num>
  <w:num w:numId="2">
    <w:abstractNumId w:val="3"/>
  </w:num>
  <w:num w:numId="3">
    <w:abstractNumId w:val="30"/>
  </w:num>
  <w:num w:numId="4">
    <w:abstractNumId w:val="4"/>
  </w:num>
  <w:num w:numId="5">
    <w:abstractNumId w:val="16"/>
  </w:num>
  <w:num w:numId="6">
    <w:abstractNumId w:val="13"/>
  </w:num>
  <w:num w:numId="7">
    <w:abstractNumId w:val="28"/>
  </w:num>
  <w:num w:numId="8">
    <w:abstractNumId w:val="6"/>
  </w:num>
  <w:num w:numId="9">
    <w:abstractNumId w:val="9"/>
  </w:num>
  <w:num w:numId="10">
    <w:abstractNumId w:val="25"/>
  </w:num>
  <w:num w:numId="11">
    <w:abstractNumId w:val="7"/>
  </w:num>
  <w:num w:numId="12">
    <w:abstractNumId w:val="18"/>
  </w:num>
  <w:num w:numId="13">
    <w:abstractNumId w:val="19"/>
  </w:num>
  <w:num w:numId="14">
    <w:abstractNumId w:val="24"/>
  </w:num>
  <w:num w:numId="15">
    <w:abstractNumId w:val="2"/>
  </w:num>
  <w:num w:numId="16">
    <w:abstractNumId w:val="14"/>
  </w:num>
  <w:num w:numId="17">
    <w:abstractNumId w:val="22"/>
  </w:num>
  <w:num w:numId="18">
    <w:abstractNumId w:val="29"/>
  </w:num>
  <w:num w:numId="19">
    <w:abstractNumId w:val="11"/>
  </w:num>
  <w:num w:numId="20">
    <w:abstractNumId w:val="23"/>
  </w:num>
  <w:num w:numId="21">
    <w:abstractNumId w:val="27"/>
  </w:num>
  <w:num w:numId="22">
    <w:abstractNumId w:val="20"/>
  </w:num>
  <w:num w:numId="23">
    <w:abstractNumId w:val="5"/>
  </w:num>
  <w:num w:numId="24">
    <w:abstractNumId w:val="26"/>
  </w:num>
  <w:num w:numId="25">
    <w:abstractNumId w:val="17"/>
  </w:num>
  <w:num w:numId="26">
    <w:abstractNumId w:val="8"/>
  </w:num>
  <w:num w:numId="27">
    <w:abstractNumId w:val="0"/>
  </w:num>
  <w:num w:numId="28">
    <w:abstractNumId w:val="21"/>
  </w:num>
  <w:num w:numId="29">
    <w:abstractNumId w:val="1"/>
  </w:num>
  <w:num w:numId="30">
    <w:abstractNumId w:val="1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1CF"/>
    <w:rsid w:val="00006363"/>
    <w:rsid w:val="00006A71"/>
    <w:rsid w:val="000264A4"/>
    <w:rsid w:val="00033B7D"/>
    <w:rsid w:val="00034EE8"/>
    <w:rsid w:val="00045133"/>
    <w:rsid w:val="0009056D"/>
    <w:rsid w:val="00094EB1"/>
    <w:rsid w:val="000A4E1F"/>
    <w:rsid w:val="000A5DD9"/>
    <w:rsid w:val="000B0DE6"/>
    <w:rsid w:val="000C5C1A"/>
    <w:rsid w:val="000D4DE9"/>
    <w:rsid w:val="000D626B"/>
    <w:rsid w:val="000E2513"/>
    <w:rsid w:val="000F100B"/>
    <w:rsid w:val="000F7E11"/>
    <w:rsid w:val="00101EE0"/>
    <w:rsid w:val="0010753A"/>
    <w:rsid w:val="00112F4D"/>
    <w:rsid w:val="001305D2"/>
    <w:rsid w:val="00130FE2"/>
    <w:rsid w:val="001374DA"/>
    <w:rsid w:val="001509E4"/>
    <w:rsid w:val="001614F4"/>
    <w:rsid w:val="00166D0E"/>
    <w:rsid w:val="00170C2F"/>
    <w:rsid w:val="0017785A"/>
    <w:rsid w:val="00184503"/>
    <w:rsid w:val="00192534"/>
    <w:rsid w:val="001A107D"/>
    <w:rsid w:val="001B2C47"/>
    <w:rsid w:val="001B4DAA"/>
    <w:rsid w:val="001C2D63"/>
    <w:rsid w:val="001C45BC"/>
    <w:rsid w:val="001D36A5"/>
    <w:rsid w:val="001D4272"/>
    <w:rsid w:val="001F490F"/>
    <w:rsid w:val="00212938"/>
    <w:rsid w:val="00212FE6"/>
    <w:rsid w:val="00226AD3"/>
    <w:rsid w:val="00244482"/>
    <w:rsid w:val="002503CE"/>
    <w:rsid w:val="0025314E"/>
    <w:rsid w:val="00261188"/>
    <w:rsid w:val="00270E76"/>
    <w:rsid w:val="0028746F"/>
    <w:rsid w:val="002A7BD4"/>
    <w:rsid w:val="002D68C2"/>
    <w:rsid w:val="00307452"/>
    <w:rsid w:val="003216DB"/>
    <w:rsid w:val="00334084"/>
    <w:rsid w:val="00345637"/>
    <w:rsid w:val="00357A40"/>
    <w:rsid w:val="00362F71"/>
    <w:rsid w:val="003672CF"/>
    <w:rsid w:val="00377DD6"/>
    <w:rsid w:val="00384D0B"/>
    <w:rsid w:val="003D7291"/>
    <w:rsid w:val="003F660C"/>
    <w:rsid w:val="00401FEE"/>
    <w:rsid w:val="00407529"/>
    <w:rsid w:val="004109C5"/>
    <w:rsid w:val="00420152"/>
    <w:rsid w:val="0042769B"/>
    <w:rsid w:val="004359A0"/>
    <w:rsid w:val="00450D45"/>
    <w:rsid w:val="00454E58"/>
    <w:rsid w:val="004602BE"/>
    <w:rsid w:val="00463664"/>
    <w:rsid w:val="00466EE2"/>
    <w:rsid w:val="00472686"/>
    <w:rsid w:val="00473911"/>
    <w:rsid w:val="00484F66"/>
    <w:rsid w:val="00485EE7"/>
    <w:rsid w:val="004907C5"/>
    <w:rsid w:val="004B70E8"/>
    <w:rsid w:val="004E64D6"/>
    <w:rsid w:val="004F40AD"/>
    <w:rsid w:val="005154FF"/>
    <w:rsid w:val="005241E5"/>
    <w:rsid w:val="005267B5"/>
    <w:rsid w:val="005365DC"/>
    <w:rsid w:val="00553763"/>
    <w:rsid w:val="005563AA"/>
    <w:rsid w:val="005632A5"/>
    <w:rsid w:val="00566836"/>
    <w:rsid w:val="0058459F"/>
    <w:rsid w:val="005A3244"/>
    <w:rsid w:val="005A55E3"/>
    <w:rsid w:val="005B1AE8"/>
    <w:rsid w:val="005B5649"/>
    <w:rsid w:val="005D01CF"/>
    <w:rsid w:val="005D6BB2"/>
    <w:rsid w:val="005E24B6"/>
    <w:rsid w:val="00630B4B"/>
    <w:rsid w:val="00642DA3"/>
    <w:rsid w:val="006747E5"/>
    <w:rsid w:val="00690B06"/>
    <w:rsid w:val="00695CF4"/>
    <w:rsid w:val="00696D3C"/>
    <w:rsid w:val="006B17D8"/>
    <w:rsid w:val="006B5E7F"/>
    <w:rsid w:val="006D5E54"/>
    <w:rsid w:val="006D7A0C"/>
    <w:rsid w:val="006E3F1B"/>
    <w:rsid w:val="006F3318"/>
    <w:rsid w:val="0070365C"/>
    <w:rsid w:val="00705EF8"/>
    <w:rsid w:val="00731DA3"/>
    <w:rsid w:val="00772BD0"/>
    <w:rsid w:val="007740E4"/>
    <w:rsid w:val="00792232"/>
    <w:rsid w:val="007945E1"/>
    <w:rsid w:val="007A0925"/>
    <w:rsid w:val="007C7A75"/>
    <w:rsid w:val="007F6836"/>
    <w:rsid w:val="008074F3"/>
    <w:rsid w:val="00821352"/>
    <w:rsid w:val="00827417"/>
    <w:rsid w:val="00835ECD"/>
    <w:rsid w:val="00836A04"/>
    <w:rsid w:val="008370DD"/>
    <w:rsid w:val="0084219D"/>
    <w:rsid w:val="00854E99"/>
    <w:rsid w:val="00870739"/>
    <w:rsid w:val="0088217F"/>
    <w:rsid w:val="008859EF"/>
    <w:rsid w:val="008B4E72"/>
    <w:rsid w:val="008B6C57"/>
    <w:rsid w:val="008C0917"/>
    <w:rsid w:val="008C5EC3"/>
    <w:rsid w:val="008D2139"/>
    <w:rsid w:val="008D4C32"/>
    <w:rsid w:val="008D5497"/>
    <w:rsid w:val="008E2174"/>
    <w:rsid w:val="00900DD6"/>
    <w:rsid w:val="0092470B"/>
    <w:rsid w:val="00931968"/>
    <w:rsid w:val="00932B89"/>
    <w:rsid w:val="009508D2"/>
    <w:rsid w:val="00973647"/>
    <w:rsid w:val="009743DB"/>
    <w:rsid w:val="00987BF4"/>
    <w:rsid w:val="00990C7B"/>
    <w:rsid w:val="009B0C2D"/>
    <w:rsid w:val="009C32DC"/>
    <w:rsid w:val="00A067A7"/>
    <w:rsid w:val="00A50B17"/>
    <w:rsid w:val="00A516B8"/>
    <w:rsid w:val="00A60B7D"/>
    <w:rsid w:val="00AA5ABD"/>
    <w:rsid w:val="00AA63BF"/>
    <w:rsid w:val="00AB7A9C"/>
    <w:rsid w:val="00AE21B5"/>
    <w:rsid w:val="00AE742F"/>
    <w:rsid w:val="00B027E5"/>
    <w:rsid w:val="00B12CF4"/>
    <w:rsid w:val="00B24025"/>
    <w:rsid w:val="00B37247"/>
    <w:rsid w:val="00B5080C"/>
    <w:rsid w:val="00B50DC9"/>
    <w:rsid w:val="00B525F0"/>
    <w:rsid w:val="00B537A1"/>
    <w:rsid w:val="00B549E5"/>
    <w:rsid w:val="00B61056"/>
    <w:rsid w:val="00B669E6"/>
    <w:rsid w:val="00B81BB6"/>
    <w:rsid w:val="00B85BB3"/>
    <w:rsid w:val="00B946C0"/>
    <w:rsid w:val="00BB228F"/>
    <w:rsid w:val="00BE2A8C"/>
    <w:rsid w:val="00BE4718"/>
    <w:rsid w:val="00BE5A99"/>
    <w:rsid w:val="00BE7DC2"/>
    <w:rsid w:val="00C07C9B"/>
    <w:rsid w:val="00C163BD"/>
    <w:rsid w:val="00C22F9A"/>
    <w:rsid w:val="00C23965"/>
    <w:rsid w:val="00C23DCD"/>
    <w:rsid w:val="00C25CF8"/>
    <w:rsid w:val="00C319DF"/>
    <w:rsid w:val="00C41D29"/>
    <w:rsid w:val="00C57346"/>
    <w:rsid w:val="00C63E32"/>
    <w:rsid w:val="00C660B9"/>
    <w:rsid w:val="00C73473"/>
    <w:rsid w:val="00C74177"/>
    <w:rsid w:val="00C7532F"/>
    <w:rsid w:val="00C82FDF"/>
    <w:rsid w:val="00C92399"/>
    <w:rsid w:val="00CA15AF"/>
    <w:rsid w:val="00CA2AFC"/>
    <w:rsid w:val="00CB2322"/>
    <w:rsid w:val="00CB451E"/>
    <w:rsid w:val="00CC1C91"/>
    <w:rsid w:val="00CC2E00"/>
    <w:rsid w:val="00CC46DB"/>
    <w:rsid w:val="00CD041A"/>
    <w:rsid w:val="00CD70AD"/>
    <w:rsid w:val="00CF4337"/>
    <w:rsid w:val="00D07B8C"/>
    <w:rsid w:val="00D208D5"/>
    <w:rsid w:val="00D223E4"/>
    <w:rsid w:val="00D23376"/>
    <w:rsid w:val="00D27D5B"/>
    <w:rsid w:val="00D43FE1"/>
    <w:rsid w:val="00D52104"/>
    <w:rsid w:val="00D70F5A"/>
    <w:rsid w:val="00DA48A0"/>
    <w:rsid w:val="00DA78D0"/>
    <w:rsid w:val="00DB3B14"/>
    <w:rsid w:val="00DC1BB8"/>
    <w:rsid w:val="00DC3C01"/>
    <w:rsid w:val="00DC69F6"/>
    <w:rsid w:val="00DD1001"/>
    <w:rsid w:val="00DD3D8E"/>
    <w:rsid w:val="00DE38C9"/>
    <w:rsid w:val="00DE7F22"/>
    <w:rsid w:val="00DF60CF"/>
    <w:rsid w:val="00E076FD"/>
    <w:rsid w:val="00E15FDC"/>
    <w:rsid w:val="00E3000E"/>
    <w:rsid w:val="00E41A9C"/>
    <w:rsid w:val="00E53522"/>
    <w:rsid w:val="00E70889"/>
    <w:rsid w:val="00E70B3E"/>
    <w:rsid w:val="00E76392"/>
    <w:rsid w:val="00E86800"/>
    <w:rsid w:val="00E9741E"/>
    <w:rsid w:val="00EA0A6C"/>
    <w:rsid w:val="00EA6DE3"/>
    <w:rsid w:val="00EB50BD"/>
    <w:rsid w:val="00EB564B"/>
    <w:rsid w:val="00EC75AF"/>
    <w:rsid w:val="00ED7DE8"/>
    <w:rsid w:val="00EE2880"/>
    <w:rsid w:val="00EE3C03"/>
    <w:rsid w:val="00F00EA5"/>
    <w:rsid w:val="00F33C03"/>
    <w:rsid w:val="00F4308D"/>
    <w:rsid w:val="00F440A6"/>
    <w:rsid w:val="00F5381E"/>
    <w:rsid w:val="00F6589D"/>
    <w:rsid w:val="00F6607B"/>
    <w:rsid w:val="00F9308B"/>
    <w:rsid w:val="00F97C31"/>
    <w:rsid w:val="00FB51F2"/>
    <w:rsid w:val="00FB6A19"/>
    <w:rsid w:val="00FC244E"/>
    <w:rsid w:val="00FE4CB9"/>
    <w:rsid w:val="00FE6F78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65C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6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365C"/>
    <w:pPr>
      <w:keepNext/>
      <w:jc w:val="both"/>
      <w:outlineLvl w:val="1"/>
    </w:pPr>
    <w:rPr>
      <w:b/>
      <w:i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41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s-ES_tradn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365C"/>
    <w:pPr>
      <w:keepNext/>
      <w:spacing w:line="360" w:lineRule="auto"/>
      <w:jc w:val="both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365C"/>
    <w:pPr>
      <w:keepNext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365C"/>
    <w:pPr>
      <w:keepNext/>
      <w:jc w:val="right"/>
      <w:outlineLvl w:val="6"/>
    </w:pPr>
    <w:rPr>
      <w:rFonts w:ascii="Arial" w:hAnsi="Arial"/>
      <w:b/>
      <w:i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365C"/>
    <w:pPr>
      <w:keepNext/>
      <w:jc w:val="both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365C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4177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70365C"/>
    <w:pPr>
      <w:jc w:val="center"/>
    </w:pPr>
    <w:rPr>
      <w:rFonts w:ascii="Arial" w:hAnsi="Arial"/>
      <w:b/>
      <w:lang w:val="es-ES_tradnl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rsid w:val="0070365C"/>
    <w:pPr>
      <w:suppressAutoHyphens/>
      <w:ind w:right="-93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rsid w:val="0070365C"/>
    <w:pPr>
      <w:tabs>
        <w:tab w:val="center" w:pos="4320"/>
        <w:tab w:val="right" w:pos="8640"/>
      </w:tabs>
    </w:pPr>
    <w:rPr>
      <w:rFonts w:ascii="CG Times" w:hAnsi="CG Times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0E76"/>
    <w:rPr>
      <w:rFonts w:ascii="CG Times" w:hAnsi="CG Times" w:cs="Times New Roman"/>
      <w:sz w:val="24"/>
      <w:lang w:val="en-GB" w:eastAsia="es-ES"/>
    </w:rPr>
  </w:style>
  <w:style w:type="paragraph" w:styleId="BlockText">
    <w:name w:val="Block Text"/>
    <w:basedOn w:val="Normal"/>
    <w:uiPriority w:val="99"/>
    <w:rsid w:val="0070365C"/>
    <w:pPr>
      <w:ind w:left="142" w:right="42" w:hanging="142"/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rsid w:val="0070365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0365C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70365C"/>
    <w:pPr>
      <w:spacing w:before="100" w:after="100"/>
    </w:pPr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70365C"/>
    <w:pPr>
      <w:ind w:left="1260" w:hanging="12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es-ES" w:eastAsia="es-ES"/>
    </w:rPr>
  </w:style>
  <w:style w:type="character" w:styleId="Strong">
    <w:name w:val="Strong"/>
    <w:basedOn w:val="DefaultParagraphFont"/>
    <w:uiPriority w:val="99"/>
    <w:qFormat/>
    <w:rsid w:val="00E76392"/>
    <w:rPr>
      <w:rFonts w:cs="Times New Roman"/>
      <w:b/>
    </w:rPr>
  </w:style>
  <w:style w:type="paragraph" w:customStyle="1" w:styleId="p2">
    <w:name w:val="p2"/>
    <w:basedOn w:val="Normal"/>
    <w:uiPriority w:val="99"/>
    <w:rsid w:val="00357A40"/>
    <w:pPr>
      <w:widowControl w:val="0"/>
      <w:tabs>
        <w:tab w:val="left" w:pos="720"/>
      </w:tabs>
      <w:autoSpaceDE w:val="0"/>
      <w:autoSpaceDN w:val="0"/>
      <w:spacing w:line="280" w:lineRule="atLeast"/>
    </w:pPr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C7532F"/>
    <w:pPr>
      <w:ind w:left="708"/>
    </w:pPr>
  </w:style>
  <w:style w:type="paragraph" w:styleId="BalloonText">
    <w:name w:val="Balloon Text"/>
    <w:basedOn w:val="Normal"/>
    <w:link w:val="BalloonTextChar"/>
    <w:uiPriority w:val="99"/>
    <w:rsid w:val="00CA15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15AF"/>
    <w:rPr>
      <w:rFonts w:ascii="Tahoma" w:hAnsi="Tahoma" w:cs="Times New Roman"/>
      <w:sz w:val="16"/>
      <w:lang w:val="es-ES" w:eastAsia="es-ES"/>
    </w:rPr>
  </w:style>
  <w:style w:type="paragraph" w:styleId="Header">
    <w:name w:val="header"/>
    <w:basedOn w:val="Normal"/>
    <w:link w:val="HeaderChar"/>
    <w:uiPriority w:val="99"/>
    <w:rsid w:val="00E15FD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FDC"/>
    <w:rPr>
      <w:rFonts w:cs="Times New Roman"/>
      <w:lang w:val="es-ES" w:eastAsia="es-ES"/>
    </w:rPr>
  </w:style>
  <w:style w:type="character" w:styleId="Hyperlink">
    <w:name w:val="Hyperlink"/>
    <w:basedOn w:val="DefaultParagraphFont"/>
    <w:uiPriority w:val="99"/>
    <w:rsid w:val="005845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511</Words>
  <Characters>2813</Characters>
  <Application>Microsoft Office Outlook</Application>
  <DocSecurity>0</DocSecurity>
  <Lines>0</Lines>
  <Paragraphs>0</Paragraphs>
  <ScaleCrop>false</ScaleCrop>
  <Company>Universidad de Concepción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subject/>
  <dc:creator>Graduados</dc:creator>
  <cp:keywords/>
  <dc:description/>
  <cp:lastModifiedBy>WinuE</cp:lastModifiedBy>
  <cp:revision>4</cp:revision>
  <cp:lastPrinted>2014-07-29T14:10:00Z</cp:lastPrinted>
  <dcterms:created xsi:type="dcterms:W3CDTF">2014-06-01T18:27:00Z</dcterms:created>
  <dcterms:modified xsi:type="dcterms:W3CDTF">2014-07-29T14:10:00Z</dcterms:modified>
</cp:coreProperties>
</file>